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BA0198">
        <w:rPr>
          <w:rFonts w:cs="Arial"/>
          <w:b/>
          <w:sz w:val="18"/>
          <w:szCs w:val="18"/>
          <w:lang w:val="en-ZA"/>
        </w:rPr>
        <w:t>31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Transnet SOC </w:t>
      </w:r>
      <w:r w:rsidR="00E055CB">
        <w:rPr>
          <w:rFonts w:cs="Arial"/>
          <w:b/>
          <w:i/>
          <w:sz w:val="18"/>
          <w:szCs w:val="18"/>
          <w:lang w:val="en-ZA"/>
        </w:rPr>
        <w:t>Limited</w:t>
      </w:r>
      <w:r w:rsidR="00E055CB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TSP132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055CB" w:rsidRPr="00D97207" w:rsidRDefault="00E055CB" w:rsidP="00E055C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D97207">
        <w:rPr>
          <w:rFonts w:cs="Arial"/>
          <w:color w:val="333333"/>
          <w:sz w:val="18"/>
          <w:szCs w:val="18"/>
        </w:rPr>
        <w:t xml:space="preserve">The </w:t>
      </w:r>
      <w:smartTag w:uri="urn:schemas-microsoft-com:office:smarttags" w:element="PersonName">
        <w:r w:rsidRPr="00D97207">
          <w:rPr>
            <w:rFonts w:cs="Arial"/>
            <w:color w:val="333333"/>
            <w:sz w:val="18"/>
            <w:szCs w:val="18"/>
          </w:rPr>
          <w:t>JSE Limited</w:t>
        </w:r>
      </w:smartTag>
      <w:r w:rsidRPr="00D97207">
        <w:rPr>
          <w:rFonts w:cs="Arial"/>
          <w:color w:val="333333"/>
          <w:sz w:val="18"/>
          <w:szCs w:val="18"/>
        </w:rPr>
        <w:t xml:space="preserve"> has granted a listing to</w:t>
      </w:r>
      <w:r w:rsidRPr="00D97207">
        <w:rPr>
          <w:rFonts w:cs="Arial"/>
          <w:b/>
          <w:lang w:val="en-GB"/>
        </w:rPr>
        <w:t xml:space="preserve"> </w:t>
      </w:r>
      <w:r w:rsidRPr="00D97207">
        <w:rPr>
          <w:rFonts w:cs="Arial"/>
          <w:b/>
          <w:i/>
          <w:sz w:val="18"/>
          <w:szCs w:val="18"/>
          <w:lang w:val="en-GB"/>
        </w:rPr>
        <w:t xml:space="preserve">Transnet SOC Ltd under their Domestic Medium-Term Note and </w:t>
      </w:r>
      <w:r w:rsidRPr="00D97207">
        <w:rPr>
          <w:rFonts w:cs="Arial"/>
          <w:sz w:val="18"/>
          <w:szCs w:val="18"/>
          <w:lang w:val="en-GB"/>
        </w:rPr>
        <w:t>Commercial Paper (“CP”) Programme dated 25 October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E055CB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055CB" w:rsidRPr="00E055CB">
        <w:rPr>
          <w:rFonts w:cs="Arial"/>
          <w:sz w:val="18"/>
          <w:szCs w:val="18"/>
          <w:lang w:val="en-ZA"/>
        </w:rPr>
        <w:t>R</w:t>
      </w:r>
      <w:r w:rsidR="00E055CB">
        <w:rPr>
          <w:rFonts w:cs="Arial"/>
          <w:sz w:val="18"/>
          <w:szCs w:val="18"/>
          <w:lang w:val="en-ZA"/>
        </w:rPr>
        <w:t xml:space="preserve"> 31,818,000,000.00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TSP132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055CB">
        <w:rPr>
          <w:rFonts w:cs="Arial"/>
          <w:sz w:val="18"/>
          <w:szCs w:val="18"/>
          <w:lang w:val="en-ZA"/>
        </w:rPr>
        <w:t>97.14922%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055CB">
        <w:rPr>
          <w:rFonts w:cs="Arial"/>
          <w:b/>
          <w:sz w:val="18"/>
          <w:szCs w:val="18"/>
          <w:lang w:val="en-ZA"/>
        </w:rPr>
        <w:t>Indicator</w:t>
      </w:r>
      <w:r w:rsidR="00E055CB">
        <w:rPr>
          <w:rFonts w:cs="Arial"/>
          <w:b/>
          <w:sz w:val="18"/>
          <w:szCs w:val="18"/>
          <w:lang w:val="en-ZA"/>
        </w:rPr>
        <w:tab/>
      </w:r>
      <w:r w:rsidR="00E055CB" w:rsidRPr="00E055CB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November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November</w:t>
      </w:r>
      <w:r w:rsidR="00E055CB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November</w:t>
      </w:r>
      <w:r w:rsidR="00E055CB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November</w:t>
      </w:r>
      <w:r w:rsidR="00E055CB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ZAG000095878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055CB" w:rsidRPr="007A14BD" w:rsidRDefault="00E055C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055CB" w:rsidRDefault="00E055CB" w:rsidP="00E055CB">
      <w:pPr>
        <w:pStyle w:val="BodyText"/>
        <w:tabs>
          <w:tab w:val="left" w:pos="2880"/>
          <w:tab w:val="left" w:pos="6660"/>
        </w:tabs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Mark </w:t>
      </w:r>
      <w:proofErr w:type="spellStart"/>
      <w:r>
        <w:rPr>
          <w:rFonts w:cs="Arial"/>
          <w:sz w:val="18"/>
          <w:szCs w:val="18"/>
        </w:rPr>
        <w:t>Tannous</w:t>
      </w:r>
      <w:proofErr w:type="spellEnd"/>
      <w:r>
        <w:rPr>
          <w:rFonts w:cs="Arial"/>
          <w:sz w:val="18"/>
          <w:szCs w:val="18"/>
        </w:rPr>
        <w:tab/>
        <w:t>Transnet Limited                               (011) 220 3200</w:t>
      </w:r>
    </w:p>
    <w:p w:rsidR="00E055CB" w:rsidRPr="003A413D" w:rsidRDefault="00E055CB" w:rsidP="00E055CB">
      <w:pPr>
        <w:pStyle w:val="BodyText"/>
        <w:tabs>
          <w:tab w:val="left" w:pos="2880"/>
          <w:tab w:val="left" w:pos="6660"/>
        </w:tabs>
        <w:jc w:val="left"/>
        <w:rPr>
          <w:rFonts w:eastAsia="Batang" w:cs="Arial"/>
          <w:b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  <w:t>JSE                                                   (011) 520 7603</w:t>
      </w:r>
      <w:r>
        <w:rPr>
          <w:rFonts w:eastAsia="Batang" w:cs="Arial"/>
          <w:b/>
        </w:rPr>
        <w:tab/>
      </w:r>
    </w:p>
    <w:p w:rsidR="00E055CB" w:rsidRPr="00930E77" w:rsidRDefault="00E055CB" w:rsidP="00E055CB">
      <w:smartTag w:uri="urn:schemas-microsoft-com:office:smarttags" w:element="PersonName">
        <w:r w:rsidRPr="007E5A06">
          <w:rPr>
            <w:rFonts w:cs="Arial"/>
            <w:sz w:val="18"/>
            <w:szCs w:val="18"/>
            <w:lang w:val="nb-NO"/>
          </w:rPr>
          <w:t>Diboko Ledwaba</w:t>
        </w:r>
      </w:smartTag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  <w:t>JSE</w:t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  <w:t>(011) 520 7222</w:t>
      </w:r>
    </w:p>
    <w:p w:rsidR="00E055CB" w:rsidRPr="007A55B4" w:rsidRDefault="00E055CB" w:rsidP="00E055CB">
      <w:pPr>
        <w:spacing w:line="312" w:lineRule="auto"/>
        <w:jc w:val="both"/>
        <w:rPr>
          <w:rFonts w:cs="Arial"/>
          <w:b/>
          <w:sz w:val="18"/>
          <w:szCs w:val="18"/>
        </w:rPr>
      </w:pPr>
    </w:p>
    <w:p w:rsidR="00E055CB" w:rsidRPr="002B0F81" w:rsidRDefault="00E055CB" w:rsidP="00E055CB"/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7F4679" w:rsidRPr="007A14BD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198" w:rsidRDefault="00BA0198">
      <w:r>
        <w:separator/>
      </w:r>
    </w:p>
  </w:endnote>
  <w:endnote w:type="continuationSeparator" w:id="0">
    <w:p w:rsidR="00BA0198" w:rsidRDefault="00BA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Default="00BA01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Default="00BA019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BA0198" w:rsidRDefault="00BA0198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BA0198" w:rsidRDefault="00BA019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BA0198" w:rsidRPr="00C94EA6" w:rsidRDefault="00BA0198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Pr="000575E4" w:rsidRDefault="00BA0198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BA0198" w:rsidRPr="0061041F">
      <w:tc>
        <w:tcPr>
          <w:tcW w:w="1335" w:type="dxa"/>
        </w:tcPr>
        <w:p w:rsidR="00BA0198" w:rsidRPr="0061041F" w:rsidRDefault="00BA0198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7F9DD54" wp14:editId="17AC9B89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BA0198" w:rsidRPr="0061041F" w:rsidRDefault="00BA019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BA0198" w:rsidRDefault="00BA01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198" w:rsidRDefault="00BA0198">
      <w:r>
        <w:separator/>
      </w:r>
    </w:p>
  </w:footnote>
  <w:footnote w:type="continuationSeparator" w:id="0">
    <w:p w:rsidR="00BA0198" w:rsidRDefault="00BA0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Default="00BA019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A0198" w:rsidRDefault="00BA0198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BA0198" w:rsidRDefault="00BA0198" w:rsidP="00EF6146">
                <w:pPr>
                  <w:jc w:val="right"/>
                </w:pPr>
              </w:p>
              <w:p w:rsidR="00BA0198" w:rsidRDefault="00BA0198" w:rsidP="00EF6146">
                <w:pPr>
                  <w:jc w:val="right"/>
                </w:pPr>
              </w:p>
              <w:p w:rsidR="00BA0198" w:rsidRDefault="00BA0198" w:rsidP="00EF6146">
                <w:pPr>
                  <w:jc w:val="right"/>
                </w:pPr>
              </w:p>
              <w:p w:rsidR="00BA0198" w:rsidRDefault="00BA0198" w:rsidP="00EF6146">
                <w:pPr>
                  <w:jc w:val="right"/>
                </w:pPr>
              </w:p>
              <w:p w:rsidR="00BA0198" w:rsidRDefault="00BA0198" w:rsidP="00EF6146">
                <w:pPr>
                  <w:jc w:val="right"/>
                </w:pPr>
              </w:p>
              <w:p w:rsidR="00BA0198" w:rsidRDefault="00BA0198" w:rsidP="00EF6146">
                <w:pPr>
                  <w:jc w:val="right"/>
                </w:pPr>
              </w:p>
              <w:p w:rsidR="00BA0198" w:rsidRPr="000575E4" w:rsidRDefault="00BA0198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BA019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BA0198" w:rsidRPr="0061041F" w:rsidRDefault="00BA0198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049CC530" wp14:editId="0D4562A9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BA0198" w:rsidRPr="00866D23" w:rsidRDefault="00BA0198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Pr="000575E4" w:rsidRDefault="00BA0198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BA0198" w:rsidRPr="0061041F">
      <w:trPr>
        <w:trHeight w:hRule="exact" w:val="2342"/>
        <w:jc w:val="right"/>
      </w:trPr>
      <w:tc>
        <w:tcPr>
          <w:tcW w:w="9752" w:type="dxa"/>
        </w:tcPr>
        <w:p w:rsidR="00BA0198" w:rsidRPr="0061041F" w:rsidRDefault="00BA019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04635763" wp14:editId="721C3273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A0198" w:rsidRPr="00866D23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Pr="00EF6146" w:rsidRDefault="00BA0198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BA0198" w:rsidRDefault="00BA0198" w:rsidP="00BD2E91">
                <w:pPr>
                  <w:jc w:val="right"/>
                </w:pPr>
              </w:p>
              <w:p w:rsidR="00BA0198" w:rsidRDefault="00BA0198" w:rsidP="00BD2E91">
                <w:pPr>
                  <w:jc w:val="right"/>
                </w:pPr>
              </w:p>
              <w:p w:rsidR="00BA0198" w:rsidRDefault="00BA0198" w:rsidP="00BD2E91">
                <w:pPr>
                  <w:jc w:val="right"/>
                </w:pPr>
              </w:p>
              <w:p w:rsidR="00BA0198" w:rsidRDefault="00BA0198" w:rsidP="00BD2E91">
                <w:pPr>
                  <w:jc w:val="right"/>
                </w:pPr>
              </w:p>
              <w:p w:rsidR="00BA0198" w:rsidRDefault="00BA0198" w:rsidP="00BD2E91">
                <w:pPr>
                  <w:jc w:val="right"/>
                </w:pPr>
              </w:p>
              <w:p w:rsidR="00BA0198" w:rsidRDefault="00BA0198" w:rsidP="00BD2E91">
                <w:pPr>
                  <w:jc w:val="right"/>
                </w:pPr>
              </w:p>
              <w:p w:rsidR="00BA0198" w:rsidRPr="000575E4" w:rsidRDefault="00BA0198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BA019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BA0198" w:rsidRPr="0061041F" w:rsidRDefault="00BA0198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5D7D6EB7" wp14:editId="300D4DC7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BA0198" w:rsidRPr="00866D23" w:rsidRDefault="00BA0198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Pr="000575E4" w:rsidRDefault="00BA0198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BA0198" w:rsidRPr="0061041F">
      <w:trPr>
        <w:trHeight w:hRule="exact" w:val="2342"/>
        <w:jc w:val="right"/>
      </w:trPr>
      <w:tc>
        <w:tcPr>
          <w:tcW w:w="9752" w:type="dxa"/>
        </w:tcPr>
        <w:p w:rsidR="00BA0198" w:rsidRPr="0061041F" w:rsidRDefault="00BA0198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3EC85C8A" wp14:editId="2792F03A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BA0198" w:rsidRPr="00866D23" w:rsidRDefault="00BA019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BA0198" w:rsidRPr="000575E4" w:rsidRDefault="00BA0198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BA0198" w:rsidRPr="0061041F">
      <w:tc>
        <w:tcPr>
          <w:tcW w:w="9752" w:type="dxa"/>
        </w:tcPr>
        <w:p w:rsidR="00BA0198" w:rsidRPr="0061041F" w:rsidRDefault="00BA0198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4B16AF98" wp14:editId="405B41D8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BA0198" w:rsidRDefault="00BA0198"/>
  <w:p w:rsidR="00BA0198" w:rsidRDefault="00BA01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781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0198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55CB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2FB48F2-E072-467C-A674-03E1FFE6CF42}"/>
</file>

<file path=customXml/itemProps2.xml><?xml version="1.0" encoding="utf-8"?>
<ds:datastoreItem xmlns:ds="http://schemas.openxmlformats.org/officeDocument/2006/customXml" ds:itemID="{DE8E8B41-153C-4890-A0A6-E059910CCE35}"/>
</file>

<file path=customXml/itemProps3.xml><?xml version="1.0" encoding="utf-8"?>
<ds:datastoreItem xmlns:ds="http://schemas.openxmlformats.org/officeDocument/2006/customXml" ds:itemID="{89BAA87B-E3FB-4EF7-B0DB-1CB4804D803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32</TotalTime>
  <Pages>2</Pages>
  <Words>167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1246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Listing-TSP132-31May2012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2012-05-31T10:15:00Z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231000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